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4574" w:rsidRDefault="00F84574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sz w:val="40"/>
          <w:szCs w:val="40"/>
        </w:rPr>
        <w:t>証　　明　　願</w:t>
      </w:r>
    </w:p>
    <w:p w:rsidR="00F84574" w:rsidRDefault="00F84574">
      <w:pPr>
        <w:pStyle w:val="a3"/>
        <w:rPr>
          <w:spacing w:val="0"/>
        </w:rPr>
      </w:pPr>
    </w:p>
    <w:p w:rsidR="00F84574" w:rsidRDefault="00F84574" w:rsidP="00E07CE0">
      <w:pPr>
        <w:pStyle w:val="a3"/>
        <w:spacing w:line="360" w:lineRule="auto"/>
        <w:rPr>
          <w:spacing w:val="0"/>
        </w:rPr>
      </w:pPr>
      <w:bookmarkStart w:id="0" w:name="_Hlk60044175"/>
    </w:p>
    <w:p w:rsidR="00F84574" w:rsidRDefault="00F84574" w:rsidP="00E07CE0">
      <w:pPr>
        <w:pStyle w:val="a3"/>
        <w:spacing w:line="360" w:lineRule="auto"/>
        <w:rPr>
          <w:spacing w:val="0"/>
        </w:rPr>
      </w:pPr>
      <w:bookmarkStart w:id="1" w:name="_Hlk60044297"/>
      <w:r>
        <w:rPr>
          <w:rFonts w:eastAsia="Times New Roman" w:cs="Times New Roman"/>
          <w:spacing w:val="0"/>
        </w:rPr>
        <w:t xml:space="preserve">                                        </w:t>
      </w:r>
      <w:r w:rsidR="00F91965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F84574" w:rsidRDefault="00F84574" w:rsidP="00E07CE0">
      <w:pPr>
        <w:pStyle w:val="a3"/>
        <w:spacing w:line="360" w:lineRule="auto"/>
        <w:rPr>
          <w:spacing w:val="0"/>
        </w:rPr>
      </w:pPr>
    </w:p>
    <w:p w:rsidR="00F84574" w:rsidRDefault="00F84574" w:rsidP="001F5F12">
      <w:pPr>
        <w:pStyle w:val="a3"/>
        <w:spacing w:line="360" w:lineRule="auto"/>
        <w:ind w:rightChars="200" w:right="420"/>
        <w:jc w:val="righ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</w:t>
      </w:r>
      <w:r>
        <w:rPr>
          <w:rFonts w:ascii="ＭＳ 明朝" w:hAnsi="ＭＳ 明朝" w:hint="eastAsia"/>
          <w:u w:val="single" w:color="000000"/>
        </w:rPr>
        <w:t xml:space="preserve">住　所　　　　　　　　　　　　　　　</w:t>
      </w:r>
    </w:p>
    <w:p w:rsidR="00F84574" w:rsidRDefault="00F84574" w:rsidP="001F5F12">
      <w:pPr>
        <w:pStyle w:val="a3"/>
        <w:spacing w:line="360" w:lineRule="auto"/>
        <w:ind w:rightChars="200" w:right="420"/>
        <w:jc w:val="right"/>
        <w:rPr>
          <w:spacing w:val="0"/>
        </w:rPr>
      </w:pPr>
    </w:p>
    <w:p w:rsidR="00F84574" w:rsidRDefault="00F84574" w:rsidP="001F5F12">
      <w:pPr>
        <w:pStyle w:val="a3"/>
        <w:spacing w:line="360" w:lineRule="auto"/>
        <w:ind w:rightChars="200" w:right="420"/>
        <w:jc w:val="righ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</w:t>
      </w:r>
      <w:r>
        <w:rPr>
          <w:rFonts w:ascii="ＭＳ 明朝" w:hAnsi="ＭＳ 明朝" w:hint="eastAsia"/>
          <w:u w:val="single" w:color="000000"/>
        </w:rPr>
        <w:t xml:space="preserve">氏　名　　　　　　　　　　　　　　</w:t>
      </w:r>
      <w:r w:rsidR="00D05978">
        <w:rPr>
          <w:rFonts w:ascii="ＭＳ 明朝" w:hAnsi="ＭＳ 明朝" w:hint="eastAsia"/>
          <w:u w:val="single" w:color="000000"/>
        </w:rPr>
        <w:t xml:space="preserve">　</w:t>
      </w:r>
    </w:p>
    <w:bookmarkEnd w:id="0"/>
    <w:bookmarkEnd w:id="1"/>
    <w:p w:rsidR="00F84574" w:rsidRDefault="00F84574">
      <w:pPr>
        <w:pStyle w:val="a3"/>
        <w:rPr>
          <w:spacing w:val="0"/>
        </w:rPr>
      </w:pPr>
    </w:p>
    <w:p w:rsidR="00F84574" w:rsidRDefault="00F84574" w:rsidP="001F5F12">
      <w:pPr>
        <w:pStyle w:val="a3"/>
        <w:spacing w:line="360" w:lineRule="auto"/>
        <w:ind w:left="482" w:right="720"/>
        <w:rPr>
          <w:spacing w:val="0"/>
        </w:rPr>
      </w:pPr>
      <w:r>
        <w:rPr>
          <w:rFonts w:ascii="ＭＳ 明朝" w:hAnsi="ＭＳ 明朝" w:hint="eastAsia"/>
        </w:rPr>
        <w:t>下記記載の土地は、八代農業振興地域整備計画において農用地</w:t>
      </w:r>
      <w:r w:rsidR="00122FCA">
        <w:rPr>
          <w:rFonts w:ascii="ＭＳ 明朝" w:hAnsi="ＭＳ 明朝" w:hint="eastAsia"/>
        </w:rPr>
        <w:t>区域</w:t>
      </w:r>
      <w:r>
        <w:rPr>
          <w:rFonts w:ascii="ＭＳ 明朝" w:hAnsi="ＭＳ 明朝" w:hint="eastAsia"/>
        </w:rPr>
        <w:t>に含まれてい</w:t>
      </w:r>
      <w:r w:rsidR="00AA77D8">
        <w:rPr>
          <w:rFonts w:ascii="ＭＳ 明朝" w:hAnsi="ＭＳ 明朝" w:hint="eastAsia"/>
        </w:rPr>
        <w:t>る</w:t>
      </w:r>
      <w:r>
        <w:rPr>
          <w:rFonts w:ascii="ＭＳ 明朝" w:hAnsi="ＭＳ 明朝" w:hint="eastAsia"/>
        </w:rPr>
        <w:t>ことを証明願います。</w:t>
      </w:r>
    </w:p>
    <w:p w:rsidR="00F84574" w:rsidRDefault="00F84574">
      <w:pPr>
        <w:pStyle w:val="a3"/>
        <w:rPr>
          <w:spacing w:val="0"/>
        </w:rPr>
      </w:pPr>
    </w:p>
    <w:p w:rsidR="00F84574" w:rsidRDefault="00F84574">
      <w:pPr>
        <w:pStyle w:val="a3"/>
        <w:rPr>
          <w:spacing w:val="0"/>
        </w:rPr>
      </w:pPr>
    </w:p>
    <w:p w:rsidR="00F84574" w:rsidRDefault="00F8457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F84574" w:rsidRDefault="00F84574">
      <w:pPr>
        <w:pStyle w:val="a3"/>
        <w:rPr>
          <w:rFonts w:hint="eastAsia"/>
          <w:spacing w:val="0"/>
        </w:rPr>
      </w:pPr>
    </w:p>
    <w:p w:rsidR="00F84574" w:rsidRDefault="00F8457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40"/>
        <w:gridCol w:w="1680"/>
        <w:gridCol w:w="1200"/>
        <w:gridCol w:w="1200"/>
        <w:gridCol w:w="1440"/>
      </w:tblGrid>
      <w:tr w:rsidR="00F84574" w:rsidRPr="001A1C6D">
        <w:trPr>
          <w:cantSplit/>
          <w:trHeight w:hRule="exact" w:val="574"/>
        </w:trPr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4574" w:rsidRPr="00261931" w:rsidRDefault="00F84574">
            <w:pPr>
              <w:pStyle w:val="a3"/>
              <w:spacing w:before="169"/>
              <w:rPr>
                <w:spacing w:val="0"/>
                <w:shd w:val="pct15" w:color="auto" w:fill="FFFFFF"/>
              </w:rPr>
            </w:pPr>
          </w:p>
          <w:p w:rsidR="00F84574" w:rsidRDefault="00F84574">
            <w:pPr>
              <w:pStyle w:val="a3"/>
              <w:jc w:val="center"/>
              <w:rPr>
                <w:spacing w:val="0"/>
              </w:rPr>
            </w:pPr>
            <w:r w:rsidRPr="00261931">
              <w:rPr>
                <w:rFonts w:cs="Times New Roman"/>
                <w:spacing w:val="0"/>
              </w:rPr>
              <w:t xml:space="preserve"> </w:t>
            </w:r>
            <w:r w:rsidRPr="00261931">
              <w:rPr>
                <w:rFonts w:ascii="ＭＳ 明朝" w:hAnsi="ＭＳ 明朝" w:hint="eastAsia"/>
              </w:rPr>
              <w:t>所　　在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84574" w:rsidRPr="00261931" w:rsidRDefault="00F84574">
            <w:pPr>
              <w:pStyle w:val="a3"/>
              <w:spacing w:before="169"/>
              <w:rPr>
                <w:spacing w:val="0"/>
              </w:rPr>
            </w:pPr>
          </w:p>
          <w:p w:rsidR="00F84574" w:rsidRDefault="00F84574">
            <w:pPr>
              <w:pStyle w:val="a3"/>
              <w:jc w:val="center"/>
              <w:rPr>
                <w:spacing w:val="0"/>
              </w:rPr>
            </w:pPr>
            <w:r w:rsidRPr="00261931">
              <w:rPr>
                <w:rFonts w:cs="Times New Roman"/>
                <w:spacing w:val="0"/>
              </w:rPr>
              <w:t xml:space="preserve"> </w:t>
            </w:r>
            <w:r w:rsidRPr="00261931">
              <w:rPr>
                <w:rFonts w:ascii="ＭＳ 明朝" w:hAnsi="ＭＳ 明朝" w:hint="eastAsia"/>
              </w:rPr>
              <w:t>地　番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4574" w:rsidRPr="00261931" w:rsidRDefault="00F84574">
            <w:pPr>
              <w:pStyle w:val="a3"/>
              <w:spacing w:before="169"/>
              <w:jc w:val="center"/>
              <w:rPr>
                <w:spacing w:val="0"/>
              </w:rPr>
            </w:pPr>
            <w:r w:rsidRPr="00261931">
              <w:rPr>
                <w:rFonts w:cs="Times New Roman"/>
                <w:spacing w:val="0"/>
              </w:rPr>
              <w:t xml:space="preserve"> </w:t>
            </w:r>
            <w:r w:rsidRPr="00261931"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84574" w:rsidRPr="00261931" w:rsidRDefault="00F84574">
            <w:pPr>
              <w:pStyle w:val="a3"/>
              <w:spacing w:before="169"/>
              <w:rPr>
                <w:spacing w:val="0"/>
              </w:rPr>
            </w:pPr>
          </w:p>
          <w:p w:rsidR="00F84574" w:rsidRPr="00261931" w:rsidRDefault="00F84574">
            <w:pPr>
              <w:pStyle w:val="a3"/>
              <w:jc w:val="center"/>
              <w:rPr>
                <w:spacing w:val="0"/>
              </w:rPr>
            </w:pPr>
            <w:r w:rsidRPr="00261931">
              <w:rPr>
                <w:rFonts w:cs="Times New Roman"/>
                <w:spacing w:val="0"/>
              </w:rPr>
              <w:t xml:space="preserve"> </w:t>
            </w:r>
            <w:r w:rsidRPr="00261931">
              <w:rPr>
                <w:rFonts w:ascii="ＭＳ 明朝" w:hAnsi="ＭＳ 明朝" w:hint="eastAsia"/>
              </w:rPr>
              <w:t>面積（㎡）</w:t>
            </w:r>
          </w:p>
        </w:tc>
      </w:tr>
      <w:tr w:rsidR="00F84574" w:rsidRPr="001A1C6D">
        <w:trPr>
          <w:cantSplit/>
          <w:trHeight w:hRule="exact" w:val="574"/>
        </w:trPr>
        <w:tc>
          <w:tcPr>
            <w:tcW w:w="3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4574" w:rsidRDefault="00F845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4" w:rsidRPr="00261931" w:rsidRDefault="00F84574">
            <w:pPr>
              <w:pStyle w:val="a3"/>
              <w:spacing w:before="169"/>
              <w:jc w:val="center"/>
              <w:rPr>
                <w:spacing w:val="0"/>
              </w:rPr>
            </w:pPr>
            <w:r w:rsidRPr="00261931">
              <w:rPr>
                <w:rFonts w:cs="Times New Roman"/>
                <w:spacing w:val="0"/>
              </w:rPr>
              <w:t xml:space="preserve"> </w:t>
            </w:r>
            <w:r w:rsidRPr="00261931">
              <w:rPr>
                <w:rFonts w:ascii="ＭＳ 明朝" w:hAnsi="ＭＳ 明朝" w:hint="eastAsia"/>
              </w:rPr>
              <w:t>台帳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574" w:rsidRPr="00261931" w:rsidRDefault="00F84574">
            <w:pPr>
              <w:pStyle w:val="a3"/>
              <w:spacing w:before="169"/>
              <w:jc w:val="center"/>
              <w:rPr>
                <w:spacing w:val="0"/>
              </w:rPr>
            </w:pPr>
            <w:r w:rsidRPr="00261931">
              <w:rPr>
                <w:rFonts w:cs="Times New Roman"/>
                <w:spacing w:val="0"/>
              </w:rPr>
              <w:t xml:space="preserve"> </w:t>
            </w:r>
            <w:r w:rsidRPr="00261931"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</w:tr>
      <w:tr w:rsidR="00F84574" w:rsidRPr="001A1C6D">
        <w:trPr>
          <w:trHeight w:hRule="exact" w:val="57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</w:tr>
      <w:tr w:rsidR="00F84574" w:rsidRPr="001A1C6D">
        <w:trPr>
          <w:trHeight w:hRule="exact" w:val="57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</w:tr>
      <w:tr w:rsidR="00F84574" w:rsidRPr="001A1C6D">
        <w:trPr>
          <w:trHeight w:hRule="exact" w:val="57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</w:tr>
      <w:tr w:rsidR="00F84574" w:rsidRPr="001A1C6D">
        <w:trPr>
          <w:trHeight w:hRule="exact" w:val="57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</w:tr>
      <w:tr w:rsidR="00F84574" w:rsidRPr="001A1C6D">
        <w:trPr>
          <w:trHeight w:hRule="exact" w:val="57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</w:tr>
      <w:tr w:rsidR="00F84574" w:rsidRPr="001A1C6D">
        <w:trPr>
          <w:trHeight w:hRule="exact" w:val="57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</w:tr>
      <w:tr w:rsidR="00F84574" w:rsidRPr="001A1C6D">
        <w:trPr>
          <w:trHeight w:hRule="exact" w:val="57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</w:tr>
      <w:tr w:rsidR="00F84574" w:rsidRPr="001A1C6D">
        <w:trPr>
          <w:trHeight w:hRule="exact" w:val="57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</w:tr>
    </w:tbl>
    <w:p w:rsidR="00F84574" w:rsidRDefault="00F84574">
      <w:pPr>
        <w:pStyle w:val="a3"/>
        <w:spacing w:line="169" w:lineRule="exact"/>
        <w:rPr>
          <w:spacing w:val="0"/>
        </w:rPr>
      </w:pPr>
    </w:p>
    <w:p w:rsidR="00F84574" w:rsidRDefault="00F8457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証明　　部</w:t>
      </w:r>
    </w:p>
    <w:p w:rsidR="00F84574" w:rsidRDefault="00F84574">
      <w:pPr>
        <w:pStyle w:val="a3"/>
        <w:rPr>
          <w:spacing w:val="0"/>
        </w:rPr>
      </w:pPr>
      <w:r>
        <w:rPr>
          <w:rFonts w:ascii="ＭＳ 明朝" w:hAnsi="ＭＳ 明朝" w:hint="eastAsia"/>
        </w:rPr>
        <w:t>上記のとおり相違ないことを証明する。</w:t>
      </w:r>
    </w:p>
    <w:p w:rsidR="00F84574" w:rsidRDefault="00F84574">
      <w:pPr>
        <w:pStyle w:val="a3"/>
        <w:rPr>
          <w:spacing w:val="0"/>
        </w:rPr>
      </w:pPr>
    </w:p>
    <w:p w:rsidR="00F84574" w:rsidRDefault="00F8457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E07CE0">
        <w:rPr>
          <w:rFonts w:ascii="ＭＳ 明朝" w:hAnsi="ＭＳ 明朝" w:hint="eastAsia"/>
        </w:rPr>
        <w:t xml:space="preserve">　　　</w:t>
      </w:r>
      <w:r w:rsidR="00F91965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261931" w:rsidRDefault="00261931">
      <w:pPr>
        <w:pStyle w:val="a3"/>
        <w:rPr>
          <w:spacing w:val="0"/>
        </w:rPr>
      </w:pPr>
    </w:p>
    <w:p w:rsidR="00F84574" w:rsidRPr="00763565" w:rsidRDefault="00261931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E07CE0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八代市長　</w:t>
      </w:r>
      <w:r w:rsidR="00763565">
        <w:rPr>
          <w:rFonts w:ascii="ＭＳ 明朝" w:hAnsi="ＭＳ 明朝" w:hint="eastAsia"/>
        </w:rPr>
        <w:t>中　村　博　生</w:t>
      </w:r>
    </w:p>
    <w:sectPr w:rsidR="00F84574" w:rsidRPr="00763565" w:rsidSect="001F5F12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4B7A" w:rsidRDefault="00504B7A" w:rsidP="003A28F7">
      <w:r>
        <w:separator/>
      </w:r>
    </w:p>
  </w:endnote>
  <w:endnote w:type="continuationSeparator" w:id="0">
    <w:p w:rsidR="00504B7A" w:rsidRDefault="00504B7A" w:rsidP="003A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4B7A" w:rsidRDefault="00504B7A" w:rsidP="003A28F7">
      <w:r>
        <w:separator/>
      </w:r>
    </w:p>
  </w:footnote>
  <w:footnote w:type="continuationSeparator" w:id="0">
    <w:p w:rsidR="00504B7A" w:rsidRDefault="00504B7A" w:rsidP="003A2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74"/>
    <w:rsid w:val="00040406"/>
    <w:rsid w:val="00122FCA"/>
    <w:rsid w:val="001A1C6D"/>
    <w:rsid w:val="001F5F12"/>
    <w:rsid w:val="00261931"/>
    <w:rsid w:val="00362E21"/>
    <w:rsid w:val="00364A9B"/>
    <w:rsid w:val="003A28F7"/>
    <w:rsid w:val="004D47E3"/>
    <w:rsid w:val="00504B7A"/>
    <w:rsid w:val="005D2941"/>
    <w:rsid w:val="006F4F32"/>
    <w:rsid w:val="00763565"/>
    <w:rsid w:val="00AA77D8"/>
    <w:rsid w:val="00AE3B12"/>
    <w:rsid w:val="00BD37DE"/>
    <w:rsid w:val="00CB3A48"/>
    <w:rsid w:val="00CE746F"/>
    <w:rsid w:val="00D05978"/>
    <w:rsid w:val="00D4354D"/>
    <w:rsid w:val="00DD57C0"/>
    <w:rsid w:val="00E07CE0"/>
    <w:rsid w:val="00E22E37"/>
    <w:rsid w:val="00E97ABE"/>
    <w:rsid w:val="00F84574"/>
    <w:rsid w:val="00F9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3407C3-872B-495C-AF86-9141FFB5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4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40406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2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28F7"/>
  </w:style>
  <w:style w:type="paragraph" w:styleId="a6">
    <w:name w:val="footer"/>
    <w:basedOn w:val="a"/>
    <w:link w:val="a7"/>
    <w:uiPriority w:val="99"/>
    <w:unhideWhenUsed/>
    <w:rsid w:val="003A2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28F7"/>
  </w:style>
  <w:style w:type="paragraph" w:styleId="a8">
    <w:name w:val="Balloon Text"/>
    <w:basedOn w:val="a"/>
    <w:link w:val="a9"/>
    <w:uiPriority w:val="99"/>
    <w:semiHidden/>
    <w:unhideWhenUsed/>
    <w:rsid w:val="002619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19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81;&#20107;\&#35388;&#26126;&#2636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Y.Noda</dc:creator>
  <cp:keywords/>
  <dc:description/>
  <cp:lastModifiedBy>一安 糧百</cp:lastModifiedBy>
  <cp:revision>2</cp:revision>
  <cp:lastPrinted>2020-12-28T01:30:00Z</cp:lastPrinted>
  <dcterms:created xsi:type="dcterms:W3CDTF">2022-05-10T11:38:00Z</dcterms:created>
  <dcterms:modified xsi:type="dcterms:W3CDTF">2022-05-10T11:38:00Z</dcterms:modified>
</cp:coreProperties>
</file>