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1F" w:rsidRPr="009E04A4" w:rsidRDefault="00733988">
      <w:pPr>
        <w:pStyle w:val="a3"/>
        <w:spacing w:line="242" w:lineRule="exact"/>
        <w:rPr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別記第１</w:t>
      </w:r>
      <w:r w:rsidR="00046645">
        <w:rPr>
          <w:rFonts w:ascii="ＭＳ ゴシック" w:hAnsi="ＭＳ ゴシック" w:hint="eastAsia"/>
          <w:sz w:val="22"/>
          <w:szCs w:val="22"/>
        </w:rPr>
        <w:t>号</w:t>
      </w:r>
      <w:r w:rsidR="00633077">
        <w:rPr>
          <w:rFonts w:ascii="ＭＳ ゴシック" w:hAnsi="ＭＳ ゴシック" w:hint="eastAsia"/>
          <w:sz w:val="22"/>
          <w:szCs w:val="22"/>
        </w:rPr>
        <w:t>様式（要領第</w:t>
      </w:r>
      <w:r w:rsidR="006F0454">
        <w:rPr>
          <w:rFonts w:ascii="ＭＳ ゴシック" w:hAnsi="ＭＳ ゴシック" w:hint="eastAsia"/>
          <w:sz w:val="22"/>
          <w:szCs w:val="22"/>
        </w:rPr>
        <w:t>４条、５条、６</w:t>
      </w:r>
      <w:r w:rsidR="00E77DA6">
        <w:rPr>
          <w:rFonts w:ascii="ＭＳ ゴシック" w:hAnsi="ＭＳ ゴシック" w:hint="eastAsia"/>
          <w:sz w:val="22"/>
          <w:szCs w:val="22"/>
        </w:rPr>
        <w:t>条</w:t>
      </w:r>
      <w:r w:rsidR="0093591F">
        <w:rPr>
          <w:rFonts w:ascii="ＭＳ ゴシック" w:hAnsi="ＭＳ ゴシック" w:hint="eastAsia"/>
          <w:sz w:val="22"/>
          <w:szCs w:val="22"/>
        </w:rPr>
        <w:t>関係）</w:t>
      </w:r>
    </w:p>
    <w:p w:rsidR="00633077" w:rsidRDefault="00633077" w:rsidP="007E7EA4">
      <w:pPr>
        <w:pStyle w:val="a3"/>
        <w:spacing w:line="264" w:lineRule="exact"/>
        <w:jc w:val="center"/>
        <w:rPr>
          <w:rFonts w:ascii="ＭＳ ゴシック" w:hAnsi="ＭＳ ゴシック"/>
          <w:sz w:val="24"/>
          <w:szCs w:val="24"/>
        </w:rPr>
      </w:pPr>
    </w:p>
    <w:p w:rsidR="0093591F" w:rsidRDefault="001D1E77" w:rsidP="007E7EA4">
      <w:pPr>
        <w:pStyle w:val="a3"/>
        <w:spacing w:line="264" w:lineRule="exact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持続的露地野菜産地育成事業</w:t>
      </w:r>
      <w:r w:rsidR="0093591F">
        <w:rPr>
          <w:rFonts w:ascii="ＭＳ ゴシック" w:hAnsi="ＭＳ ゴシック" w:hint="eastAsia"/>
          <w:sz w:val="24"/>
          <w:szCs w:val="24"/>
        </w:rPr>
        <w:t>実施（変更）計画（実績）書</w:t>
      </w:r>
    </w:p>
    <w:p w:rsidR="0093591F" w:rsidRDefault="006A1763" w:rsidP="00633077">
      <w:pPr>
        <w:pStyle w:val="a3"/>
        <w:spacing w:line="264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（実需者ニーズ型露地野菜産地モデル育成）</w:t>
      </w: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事業の目的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93591F" w:rsidTr="00F944DE">
        <w:trPr>
          <w:trHeight w:hRule="exact" w:val="779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Default="007E7EA4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93591F" w:rsidRDefault="0093591F">
      <w:pPr>
        <w:pStyle w:val="a3"/>
        <w:rPr>
          <w:spacing w:val="0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事業主体の概要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85"/>
        <w:gridCol w:w="7515"/>
      </w:tblGrid>
      <w:tr w:rsidR="0093591F" w:rsidTr="0075277F">
        <w:trPr>
          <w:trHeight w:hRule="exact" w:val="428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事業主体名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（代表者氏名）</w:t>
            </w:r>
          </w:p>
        </w:tc>
      </w:tr>
      <w:tr w:rsidR="0036203D" w:rsidTr="0075277F">
        <w:trPr>
          <w:trHeight w:hRule="exact" w:val="428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3D" w:rsidRDefault="0075277F" w:rsidP="0036203D">
            <w:pPr>
              <w:pStyle w:val="a3"/>
              <w:spacing w:before="116"/>
              <w:ind w:firstLineChars="50" w:firstLine="99"/>
              <w:rPr>
                <w:rFonts w:cs="Century"/>
                <w:spacing w:val="0"/>
              </w:rPr>
            </w:pPr>
            <w:r>
              <w:rPr>
                <w:rFonts w:ascii="ＭＳ ゴシック" w:hAnsi="ＭＳ ゴシック" w:hint="eastAsia"/>
              </w:rPr>
              <w:t>事業主体の</w:t>
            </w:r>
            <w:r w:rsidR="0036203D">
              <w:rPr>
                <w:rFonts w:cs="Century" w:hint="eastAsia"/>
                <w:spacing w:val="0"/>
              </w:rPr>
              <w:t>所在地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6203D" w:rsidRDefault="0036203D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</w:tr>
    </w:tbl>
    <w:p w:rsidR="0036203D" w:rsidRDefault="0036203D">
      <w:pPr>
        <w:pStyle w:val="a3"/>
        <w:rPr>
          <w:rFonts w:ascii="ＭＳ ゴシック" w:hAnsi="ＭＳ ゴシック"/>
        </w:rPr>
      </w:pPr>
    </w:p>
    <w:p w:rsidR="007E7EA4" w:rsidRDefault="00FB2CBD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３　</w:t>
      </w:r>
      <w:r w:rsidR="0036203D">
        <w:rPr>
          <w:rFonts w:ascii="ＭＳ ゴシック" w:hAnsi="ＭＳ ゴシック" w:hint="eastAsia"/>
        </w:rPr>
        <w:t>産地</w:t>
      </w:r>
      <w:r>
        <w:rPr>
          <w:rFonts w:ascii="ＭＳ ゴシック" w:hAnsi="ＭＳ ゴシック" w:hint="eastAsia"/>
        </w:rPr>
        <w:t>の概要</w:t>
      </w:r>
    </w:p>
    <w:p w:rsidR="007E7EA4" w:rsidRDefault="007E7EA4" w:rsidP="00E76E7E">
      <w:pPr>
        <w:pStyle w:val="a3"/>
        <w:spacing w:line="100" w:lineRule="exact"/>
        <w:rPr>
          <w:rFonts w:ascii="ＭＳ ゴシック" w:hAnsi="ＭＳ ゴシック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126"/>
        <w:gridCol w:w="1984"/>
      </w:tblGrid>
      <w:tr w:rsidR="0036203D" w:rsidRPr="00BD70AF" w:rsidTr="00E76E7E">
        <w:trPr>
          <w:trHeight w:val="487"/>
        </w:trPr>
        <w:tc>
          <w:tcPr>
            <w:tcW w:w="2582" w:type="dxa"/>
            <w:shd w:val="clear" w:color="auto" w:fill="auto"/>
            <w:vAlign w:val="center"/>
          </w:tcPr>
          <w:p w:rsidR="0036203D" w:rsidRPr="00BD70AF" w:rsidRDefault="00FB2CBD" w:rsidP="00E76E7E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市町村</w:t>
            </w:r>
          </w:p>
        </w:tc>
        <w:tc>
          <w:tcPr>
            <w:tcW w:w="2126" w:type="dxa"/>
            <w:vAlign w:val="center"/>
          </w:tcPr>
          <w:p w:rsidR="0036203D" w:rsidRPr="00BD70AF" w:rsidRDefault="0036203D" w:rsidP="00E76E7E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品目名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03D" w:rsidRPr="00BD70AF" w:rsidRDefault="0036203D" w:rsidP="00E76E7E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BD70AF">
              <w:rPr>
                <w:rFonts w:ascii="ＭＳ ゴシック" w:hAnsi="ＭＳ ゴシック" w:hint="eastAsia"/>
              </w:rPr>
              <w:t>面積（ａ）</w:t>
            </w:r>
          </w:p>
        </w:tc>
      </w:tr>
      <w:tr w:rsidR="0036203D" w:rsidRPr="00BD70AF" w:rsidTr="00E76E7E">
        <w:trPr>
          <w:trHeight w:val="423"/>
        </w:trPr>
        <w:tc>
          <w:tcPr>
            <w:tcW w:w="2582" w:type="dxa"/>
            <w:shd w:val="clear" w:color="auto" w:fill="auto"/>
          </w:tcPr>
          <w:p w:rsidR="0036203D" w:rsidRPr="00BD70AF" w:rsidRDefault="0036203D" w:rsidP="004E126B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36203D" w:rsidRPr="00BD70AF" w:rsidTr="00E76E7E">
        <w:trPr>
          <w:trHeight w:val="416"/>
        </w:trPr>
        <w:tc>
          <w:tcPr>
            <w:tcW w:w="2582" w:type="dxa"/>
            <w:shd w:val="clear" w:color="auto" w:fill="auto"/>
          </w:tcPr>
          <w:p w:rsidR="0036203D" w:rsidRPr="00BD70AF" w:rsidRDefault="0036203D" w:rsidP="004E126B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36203D" w:rsidRPr="00BD70AF" w:rsidTr="00E76E7E">
        <w:trPr>
          <w:trHeight w:val="407"/>
        </w:trPr>
        <w:tc>
          <w:tcPr>
            <w:tcW w:w="2582" w:type="dxa"/>
            <w:shd w:val="clear" w:color="auto" w:fill="auto"/>
          </w:tcPr>
          <w:p w:rsidR="0036203D" w:rsidRPr="00BD70AF" w:rsidRDefault="0036203D" w:rsidP="004E126B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</w:tcPr>
          <w:p w:rsidR="0036203D" w:rsidRPr="00BD70AF" w:rsidRDefault="0036203D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:rsidR="007E7EA4" w:rsidRDefault="007E7EA4">
      <w:pPr>
        <w:pStyle w:val="a3"/>
        <w:rPr>
          <w:rFonts w:ascii="ＭＳ ゴシック" w:hAnsi="ＭＳ ゴシック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４　事業の内容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10106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310"/>
        <w:gridCol w:w="3890"/>
        <w:gridCol w:w="3906"/>
      </w:tblGrid>
      <w:tr w:rsidR="00760988" w:rsidTr="00C57D7C">
        <w:trPr>
          <w:trHeight w:hRule="exact" w:val="42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36203D" w:rsidP="00E76E7E">
            <w:pPr>
              <w:pStyle w:val="a3"/>
              <w:spacing w:before="116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実施内容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 w:rsidP="00E76E7E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実施時期</w:t>
            </w: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 w:rsidP="00E76E7E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事業内容（内容、人数、台数、面積等）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 w:rsidP="00E76E7E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左に係る経費及び算出基礎（単位：円）</w:t>
            </w:r>
          </w:p>
        </w:tc>
      </w:tr>
      <w:tr w:rsidR="00760988" w:rsidRPr="00294908" w:rsidTr="00F944DE">
        <w:trPr>
          <w:trHeight w:hRule="exact" w:val="85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Pr="00294908" w:rsidRDefault="00760988">
            <w:pPr>
              <w:pStyle w:val="a3"/>
              <w:spacing w:before="116"/>
              <w:rPr>
                <w:rFonts w:cs="Century"/>
                <w:spacing w:val="0"/>
              </w:rPr>
            </w:pPr>
          </w:p>
        </w:tc>
      </w:tr>
      <w:tr w:rsidR="00760988" w:rsidTr="00C57D7C">
        <w:trPr>
          <w:trHeight w:hRule="exact" w:val="429"/>
        </w:trPr>
        <w:tc>
          <w:tcPr>
            <w:tcW w:w="6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合　　　　　計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988" w:rsidRDefault="00760988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93591F" w:rsidRDefault="0093591F">
      <w:pPr>
        <w:pStyle w:val="a3"/>
        <w:spacing w:line="116" w:lineRule="exact"/>
        <w:rPr>
          <w:spacing w:val="0"/>
        </w:rPr>
      </w:pPr>
    </w:p>
    <w:p w:rsidR="0093591F" w:rsidRDefault="0093591F">
      <w:pPr>
        <w:pStyle w:val="a3"/>
        <w:rPr>
          <w:spacing w:val="0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５　事業費及び負担区分</w:t>
      </w:r>
      <w:r>
        <w:rPr>
          <w:rFonts w:ascii="ＭＳ ゴシック" w:hAnsi="ＭＳ ゴシック" w:hint="eastAsia"/>
          <w:spacing w:val="0"/>
        </w:rPr>
        <w:t xml:space="preserve">                                                      </w:t>
      </w:r>
      <w:r>
        <w:rPr>
          <w:rFonts w:ascii="ＭＳ ゴシック" w:hAnsi="ＭＳ ゴシック" w:hint="eastAsia"/>
        </w:rPr>
        <w:t xml:space="preserve">　　　（単位：円）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50"/>
        <w:gridCol w:w="2700"/>
        <w:gridCol w:w="2550"/>
        <w:gridCol w:w="1400"/>
      </w:tblGrid>
      <w:tr w:rsidR="0093591F">
        <w:trPr>
          <w:trHeight w:hRule="exact" w:val="42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総　事　業　費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県　補　助　金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　の　他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備　考</w:t>
            </w:r>
          </w:p>
        </w:tc>
      </w:tr>
      <w:tr w:rsidR="0093591F" w:rsidTr="00985C17">
        <w:trPr>
          <w:trHeight w:hRule="exact" w:val="760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  <w:p w:rsidR="00985C17" w:rsidRDefault="00985C17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　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Pr="00985C17" w:rsidRDefault="0093591F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93591F" w:rsidRDefault="0093591F">
      <w:pPr>
        <w:pStyle w:val="a3"/>
        <w:spacing w:line="116" w:lineRule="exact"/>
        <w:rPr>
          <w:spacing w:val="0"/>
        </w:rPr>
      </w:pPr>
    </w:p>
    <w:p w:rsidR="00985C17" w:rsidRDefault="00985C17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※（）は消費税抜き価格を記載</w:t>
      </w:r>
    </w:p>
    <w:p w:rsidR="00985C17" w:rsidRDefault="00985C17">
      <w:pPr>
        <w:pStyle w:val="a3"/>
        <w:rPr>
          <w:rFonts w:ascii="ＭＳ ゴシック" w:hAnsi="ＭＳ ゴシック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６　成果目標</w:t>
      </w:r>
      <w:r w:rsidR="005E1F35">
        <w:rPr>
          <w:rFonts w:ascii="ＭＳ ゴシック" w:hAnsi="ＭＳ ゴシック" w:hint="eastAsia"/>
        </w:rPr>
        <w:t>（面積等）</w:t>
      </w:r>
    </w:p>
    <w:p w:rsidR="0093591F" w:rsidRDefault="0093591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00"/>
        <w:gridCol w:w="2600"/>
        <w:gridCol w:w="2700"/>
      </w:tblGrid>
      <w:tr w:rsidR="0093591F">
        <w:trPr>
          <w:trHeight w:hRule="exact" w:val="42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成　果　目　標　の　内　容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1F35">
              <w:rPr>
                <w:rFonts w:ascii="ＭＳ ゴシック" w:hAnsi="ＭＳ ゴシック" w:hint="eastAsia"/>
              </w:rPr>
              <w:t>現在（</w:t>
            </w:r>
            <w:r w:rsidR="002D0129">
              <w:rPr>
                <w:rFonts w:ascii="ＭＳ ゴシック" w:hAnsi="ＭＳ ゴシック" w:hint="eastAsia"/>
              </w:rPr>
              <w:t>令和</w:t>
            </w:r>
            <w:r w:rsidR="005E1F35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年度）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65E81">
              <w:rPr>
                <w:rFonts w:cs="Century" w:hint="eastAsia"/>
                <w:spacing w:val="0"/>
              </w:rPr>
              <w:t>目標</w:t>
            </w:r>
            <w:r w:rsidR="00197F00">
              <w:rPr>
                <w:rFonts w:ascii="ＭＳ ゴシック" w:hAnsi="ＭＳ ゴシック" w:hint="eastAsia"/>
              </w:rPr>
              <w:t>（</w:t>
            </w:r>
            <w:r w:rsidR="00265E81">
              <w:rPr>
                <w:rFonts w:ascii="ＭＳ ゴシック" w:hAnsi="ＭＳ ゴシック" w:hint="eastAsia"/>
              </w:rPr>
              <w:t>令和</w:t>
            </w:r>
            <w:r w:rsidR="00197F00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年度）</w:t>
            </w:r>
          </w:p>
        </w:tc>
      </w:tr>
      <w:tr w:rsidR="0093591F">
        <w:trPr>
          <w:trHeight w:hRule="exact" w:val="428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Pr="00026089" w:rsidRDefault="007D5E6D">
            <w:pPr>
              <w:pStyle w:val="a3"/>
              <w:spacing w:before="116"/>
              <w:rPr>
                <w:color w:val="000000" w:themeColor="text1"/>
                <w:spacing w:val="0"/>
              </w:rPr>
            </w:pPr>
            <w:r w:rsidRPr="00026089">
              <w:rPr>
                <w:rFonts w:hint="eastAsia"/>
                <w:color w:val="000000" w:themeColor="text1"/>
                <w:spacing w:val="0"/>
              </w:rPr>
              <w:t>栽培面積</w:t>
            </w:r>
            <w:r w:rsidRPr="00026089">
              <w:rPr>
                <w:rFonts w:ascii="ＭＳ ゴシック" w:hAnsi="ＭＳ ゴシック" w:hint="eastAsia"/>
                <w:color w:val="000000" w:themeColor="text1"/>
                <w:spacing w:val="0"/>
              </w:rPr>
              <w:t>（ha）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</w:tr>
      <w:tr w:rsidR="0093591F">
        <w:trPr>
          <w:trHeight w:hRule="exact" w:val="43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6D" w:rsidRPr="00026089" w:rsidRDefault="007D5E6D">
            <w:pPr>
              <w:pStyle w:val="a3"/>
              <w:spacing w:before="116"/>
              <w:rPr>
                <w:color w:val="000000" w:themeColor="text1"/>
                <w:spacing w:val="0"/>
              </w:rPr>
            </w:pPr>
            <w:r w:rsidRPr="00026089">
              <w:rPr>
                <w:rFonts w:hint="eastAsia"/>
                <w:color w:val="000000" w:themeColor="text1"/>
                <w:spacing w:val="0"/>
              </w:rPr>
              <w:t>加工・業務用出荷割</w:t>
            </w:r>
            <w:r w:rsidRPr="00026089">
              <w:rPr>
                <w:rFonts w:ascii="ＭＳ ゴシック" w:hAnsi="ＭＳ ゴシック" w:hint="eastAsia"/>
                <w:color w:val="000000" w:themeColor="text1"/>
                <w:spacing w:val="0"/>
              </w:rPr>
              <w:t>合（%）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</w:p>
        </w:tc>
      </w:tr>
      <w:tr w:rsidR="0093591F" w:rsidTr="00DE480B">
        <w:trPr>
          <w:trHeight w:hRule="exact" w:val="499"/>
        </w:trPr>
        <w:tc>
          <w:tcPr>
            <w:tcW w:w="9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1F" w:rsidRDefault="0093591F">
            <w:pPr>
              <w:pStyle w:val="a3"/>
              <w:spacing w:before="11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その他</w:t>
            </w:r>
            <w:bookmarkStart w:id="0" w:name="_GoBack"/>
            <w:bookmarkEnd w:id="0"/>
          </w:p>
        </w:tc>
      </w:tr>
    </w:tbl>
    <w:p w:rsidR="0093591F" w:rsidRDefault="0093591F">
      <w:pPr>
        <w:pStyle w:val="a3"/>
        <w:spacing w:line="116" w:lineRule="exact"/>
        <w:rPr>
          <w:spacing w:val="0"/>
        </w:rPr>
      </w:pPr>
    </w:p>
    <w:p w:rsidR="0093591F" w:rsidRDefault="005E1F3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＊現在は、直近年を記載</w:t>
      </w:r>
    </w:p>
    <w:p w:rsidR="005E1F35" w:rsidRDefault="005E1F35">
      <w:pPr>
        <w:pStyle w:val="a3"/>
        <w:rPr>
          <w:rFonts w:ascii="ＭＳ ゴシック" w:hAnsi="ＭＳ ゴシック"/>
        </w:rPr>
      </w:pPr>
    </w:p>
    <w:p w:rsidR="0093591F" w:rsidRDefault="0093591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７　事業完了（予定）年月日　</w:t>
      </w:r>
      <w:r>
        <w:rPr>
          <w:rFonts w:ascii="ＭＳ ゴシック" w:hAnsi="ＭＳ ゴシック" w:hint="eastAsia"/>
          <w:spacing w:val="0"/>
        </w:rPr>
        <w:t xml:space="preserve">   </w:t>
      </w:r>
      <w:r w:rsidRPr="00E03E71">
        <w:rPr>
          <w:rFonts w:ascii="ＭＳ ゴシック" w:hAnsi="ＭＳ ゴシック" w:hint="eastAsia"/>
          <w:color w:val="FF0000"/>
          <w:spacing w:val="0"/>
        </w:rPr>
        <w:t xml:space="preserve"> </w:t>
      </w:r>
      <w:r w:rsidR="00AC1DD1" w:rsidRPr="00AE0082">
        <w:rPr>
          <w:rFonts w:ascii="ＭＳ ゴシック" w:hAnsi="ＭＳ ゴシック" w:hint="eastAsia"/>
          <w:color w:val="000000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93591F" w:rsidRDefault="0093591F">
      <w:pPr>
        <w:pStyle w:val="a3"/>
        <w:rPr>
          <w:spacing w:val="0"/>
        </w:rPr>
      </w:pPr>
    </w:p>
    <w:p w:rsidR="000A4EB2" w:rsidRDefault="0093591F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　添付資料</w:t>
      </w:r>
    </w:p>
    <w:p w:rsidR="00026089" w:rsidRDefault="00F944DE" w:rsidP="00026089">
      <w:pPr>
        <w:pStyle w:val="a3"/>
        <w:rPr>
          <w:color w:val="000000" w:themeColor="text1"/>
          <w:spacing w:val="0"/>
        </w:rPr>
      </w:pPr>
      <w:r w:rsidRPr="00026089">
        <w:rPr>
          <w:rFonts w:ascii="ＭＳ ゴシック" w:hAnsi="ＭＳ ゴシック" w:hint="eastAsia"/>
          <w:color w:val="000000" w:themeColor="text1"/>
        </w:rPr>
        <w:t xml:space="preserve">　・実証</w:t>
      </w:r>
      <w:proofErr w:type="gramStart"/>
      <w:r w:rsidRPr="00026089">
        <w:rPr>
          <w:rFonts w:ascii="ＭＳ ゴシック" w:hAnsi="ＭＳ ゴシック" w:hint="eastAsia"/>
          <w:color w:val="000000" w:themeColor="text1"/>
        </w:rPr>
        <w:t>ほ</w:t>
      </w:r>
      <w:proofErr w:type="gramEnd"/>
      <w:r w:rsidR="0085176D" w:rsidRPr="00026089">
        <w:rPr>
          <w:rFonts w:ascii="ＭＳ ゴシック" w:hAnsi="ＭＳ ゴシック" w:hint="eastAsia"/>
          <w:color w:val="000000" w:themeColor="text1"/>
        </w:rPr>
        <w:t>設置の</w:t>
      </w:r>
      <w:r w:rsidRPr="00026089">
        <w:rPr>
          <w:rFonts w:ascii="ＭＳ ゴシック" w:hAnsi="ＭＳ ゴシック" w:hint="eastAsia"/>
          <w:color w:val="000000" w:themeColor="text1"/>
        </w:rPr>
        <w:t>場合は、設置計画書を添付すること。</w:t>
      </w:r>
    </w:p>
    <w:p w:rsidR="0093591F" w:rsidRPr="00026089" w:rsidRDefault="00F944DE" w:rsidP="00026089">
      <w:pPr>
        <w:pStyle w:val="a3"/>
        <w:ind w:firstLineChars="100" w:firstLine="198"/>
        <w:rPr>
          <w:color w:val="000000" w:themeColor="text1"/>
          <w:spacing w:val="0"/>
        </w:rPr>
      </w:pPr>
      <w:r w:rsidRPr="00026089">
        <w:rPr>
          <w:rFonts w:ascii="ＭＳ ゴシック" w:hAnsi="ＭＳ ゴシック" w:hint="eastAsia"/>
          <w:color w:val="000000" w:themeColor="text1"/>
        </w:rPr>
        <w:t>・</w:t>
      </w:r>
      <w:r w:rsidR="0093591F">
        <w:rPr>
          <w:rFonts w:ascii="ＭＳ ゴシック" w:hAnsi="ＭＳ ゴシック" w:hint="eastAsia"/>
        </w:rPr>
        <w:t>実績報告時は、</w:t>
      </w:r>
      <w:r w:rsidR="000A4EB2">
        <w:rPr>
          <w:rFonts w:ascii="ＭＳ ゴシック" w:hAnsi="ＭＳ ゴシック" w:hint="eastAsia"/>
        </w:rPr>
        <w:t>写真（事業の内容がわかるもの）、納品書、請求書、領収書（支払い状況がわかる通帳等の写し）を添付する</w:t>
      </w:r>
    </w:p>
    <w:sectPr w:rsidR="0093591F" w:rsidRPr="00026089" w:rsidSect="0093591F">
      <w:head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2" w:rsidRDefault="00C00482" w:rsidP="0082024B">
      <w:r>
        <w:separator/>
      </w:r>
    </w:p>
  </w:endnote>
  <w:endnote w:type="continuationSeparator" w:id="0">
    <w:p w:rsidR="00C00482" w:rsidRDefault="00C00482" w:rsidP="008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2" w:rsidRDefault="00C00482" w:rsidP="0082024B">
      <w:r>
        <w:separator/>
      </w:r>
    </w:p>
  </w:footnote>
  <w:footnote w:type="continuationSeparator" w:id="0">
    <w:p w:rsidR="00C00482" w:rsidRDefault="00C00482" w:rsidP="0082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A6" w:rsidRDefault="00E77DA6" w:rsidP="00E77DA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1F"/>
    <w:rsid w:val="00026089"/>
    <w:rsid w:val="0002753A"/>
    <w:rsid w:val="00046645"/>
    <w:rsid w:val="000A4EB2"/>
    <w:rsid w:val="00101994"/>
    <w:rsid w:val="001117E5"/>
    <w:rsid w:val="001902E1"/>
    <w:rsid w:val="00197F00"/>
    <w:rsid w:val="001A0154"/>
    <w:rsid w:val="001D1E77"/>
    <w:rsid w:val="001F3253"/>
    <w:rsid w:val="00265E81"/>
    <w:rsid w:val="00294908"/>
    <w:rsid w:val="002D0129"/>
    <w:rsid w:val="00335B1F"/>
    <w:rsid w:val="00355F2F"/>
    <w:rsid w:val="0036203D"/>
    <w:rsid w:val="00402A20"/>
    <w:rsid w:val="00407136"/>
    <w:rsid w:val="00414F26"/>
    <w:rsid w:val="004E126B"/>
    <w:rsid w:val="004F77BD"/>
    <w:rsid w:val="00590F69"/>
    <w:rsid w:val="005E1F35"/>
    <w:rsid w:val="006016F2"/>
    <w:rsid w:val="00632DDE"/>
    <w:rsid w:val="00633077"/>
    <w:rsid w:val="00697EFD"/>
    <w:rsid w:val="006A1763"/>
    <w:rsid w:val="006F0454"/>
    <w:rsid w:val="006F42E3"/>
    <w:rsid w:val="00733988"/>
    <w:rsid w:val="00741821"/>
    <w:rsid w:val="00746014"/>
    <w:rsid w:val="0075277F"/>
    <w:rsid w:val="00760988"/>
    <w:rsid w:val="0079541C"/>
    <w:rsid w:val="007B13E1"/>
    <w:rsid w:val="007D5E6D"/>
    <w:rsid w:val="007E7EA4"/>
    <w:rsid w:val="00801893"/>
    <w:rsid w:val="0082024B"/>
    <w:rsid w:val="0085176D"/>
    <w:rsid w:val="00866C01"/>
    <w:rsid w:val="00883A5C"/>
    <w:rsid w:val="008C0A56"/>
    <w:rsid w:val="00920C48"/>
    <w:rsid w:val="0093591F"/>
    <w:rsid w:val="0094581A"/>
    <w:rsid w:val="009545FD"/>
    <w:rsid w:val="009559C0"/>
    <w:rsid w:val="00971D26"/>
    <w:rsid w:val="00985C17"/>
    <w:rsid w:val="00987A31"/>
    <w:rsid w:val="009E04A4"/>
    <w:rsid w:val="00A33DA5"/>
    <w:rsid w:val="00A868AC"/>
    <w:rsid w:val="00AC036C"/>
    <w:rsid w:val="00AC1DD1"/>
    <w:rsid w:val="00AE0082"/>
    <w:rsid w:val="00B336A6"/>
    <w:rsid w:val="00B71211"/>
    <w:rsid w:val="00BA4820"/>
    <w:rsid w:val="00BD70AF"/>
    <w:rsid w:val="00C00482"/>
    <w:rsid w:val="00C2485C"/>
    <w:rsid w:val="00C57D7C"/>
    <w:rsid w:val="00D26DFC"/>
    <w:rsid w:val="00DE480B"/>
    <w:rsid w:val="00E03E71"/>
    <w:rsid w:val="00E574F7"/>
    <w:rsid w:val="00E76E7E"/>
    <w:rsid w:val="00E77DA6"/>
    <w:rsid w:val="00F944DE"/>
    <w:rsid w:val="00FB2CBD"/>
    <w:rsid w:val="00FB728E"/>
    <w:rsid w:val="00FD00C0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4E9A58"/>
  <w15:chartTrackingRefBased/>
  <w15:docId w15:val="{D38D48A0-4319-4B06-92D7-660CB0C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eastAsia="ＭＳ ゴシック" w:cs="ＭＳ ゴシック"/>
      <w:spacing w:val="-1"/>
    </w:rPr>
  </w:style>
  <w:style w:type="table" w:styleId="a4">
    <w:name w:val="Table Grid"/>
    <w:basedOn w:val="a1"/>
    <w:rsid w:val="007E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2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024B"/>
    <w:rPr>
      <w:kern w:val="2"/>
      <w:sz w:val="21"/>
      <w:szCs w:val="24"/>
    </w:rPr>
  </w:style>
  <w:style w:type="paragraph" w:styleId="a7">
    <w:name w:val="footer"/>
    <w:basedOn w:val="a"/>
    <w:link w:val="a8"/>
    <w:rsid w:val="00820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024B"/>
    <w:rPr>
      <w:kern w:val="2"/>
      <w:sz w:val="21"/>
      <w:szCs w:val="24"/>
    </w:rPr>
  </w:style>
  <w:style w:type="paragraph" w:styleId="a9">
    <w:name w:val="Balloon Text"/>
    <w:basedOn w:val="a"/>
    <w:link w:val="aa"/>
    <w:rsid w:val="00E03E7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03E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046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51AE-3EA6-4BF7-B622-6E1B373F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386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別記第１号様式（要領第４関係）</vt:lpstr>
      <vt:lpstr>別記第１号様式（要領第４関係）</vt:lpstr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別記第１号様式（要領第４関係）</dc:title>
  <dc:subject/>
  <dc:creator>kumamoto</dc:creator>
  <cp:keywords/>
  <cp:lastModifiedBy>2200352</cp:lastModifiedBy>
  <cp:revision>5</cp:revision>
  <cp:lastPrinted>2022-06-08T05:33:00Z</cp:lastPrinted>
  <dcterms:created xsi:type="dcterms:W3CDTF">2023-02-14T04:52:00Z</dcterms:created>
  <dcterms:modified xsi:type="dcterms:W3CDTF">2023-06-27T01:59:00Z</dcterms:modified>
</cp:coreProperties>
</file>